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71" w:rsidRDefault="00672671" w:rsidP="008832A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72671" w:rsidRDefault="00672671" w:rsidP="008832A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 СЕЛЬСКОГО  ПОСЕЛЕНИЯ</w:t>
      </w:r>
    </w:p>
    <w:p w:rsidR="00672671" w:rsidRDefault="00672671" w:rsidP="008832A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 МАЛОЛУЧЕНСКОЕ СЕЛЬСКОЕ ПОСЕЛЕНИЕ»</w:t>
      </w:r>
    </w:p>
    <w:p w:rsidR="00672671" w:rsidRDefault="00672671" w:rsidP="008832A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РАЙОНА РОСТОВСКОЙ ОБЛАСТИ</w:t>
      </w:r>
    </w:p>
    <w:p w:rsidR="00672671" w:rsidRDefault="00672671" w:rsidP="008832A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72671" w:rsidRDefault="00672671" w:rsidP="006E0D7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53</w:t>
      </w:r>
    </w:p>
    <w:p w:rsidR="00672671" w:rsidRDefault="00672671" w:rsidP="006E0D7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72671" w:rsidRDefault="00672671" w:rsidP="006E0D7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06.04.2017 г.                                                                                           ст. Малая Лучка</w:t>
      </w:r>
    </w:p>
    <w:p w:rsidR="00672671" w:rsidRDefault="00672671" w:rsidP="006E0D7A">
      <w:pPr>
        <w:autoSpaceDE w:val="0"/>
        <w:autoSpaceDN w:val="0"/>
        <w:adjustRightInd w:val="0"/>
        <w:ind w:firstLine="567"/>
        <w:jc w:val="right"/>
        <w:outlineLvl w:val="0"/>
      </w:pPr>
    </w:p>
    <w:p w:rsidR="00672671" w:rsidRDefault="00672671" w:rsidP="006E0D7A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«Об отмене постановления от 30.06.2015 г. № 72 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832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административного 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регламента предоставления 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муниципальной услуги «Предварительное согласование </w:t>
      </w:r>
    </w:p>
    <w:p w:rsidR="00672671" w:rsidRPr="008832AC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32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предоставления земельного участка»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672671" w:rsidRPr="008832AC" w:rsidRDefault="00672671" w:rsidP="008832AC">
      <w:pPr>
        <w:pStyle w:val="NoSpacing"/>
        <w:rPr>
          <w:rFonts w:ascii="Times New Roman" w:hAnsi="Times New Roman" w:cs="Times New Roman"/>
          <w:color w:val="656565"/>
          <w:sz w:val="28"/>
          <w:szCs w:val="28"/>
        </w:rPr>
      </w:pPr>
      <w:r w:rsidRPr="008832AC">
        <w:rPr>
          <w:rFonts w:ascii="Times New Roman" w:hAnsi="Times New Roman" w:cs="Times New Roman"/>
          <w:color w:val="656565"/>
          <w:sz w:val="28"/>
          <w:szCs w:val="28"/>
          <w:bdr w:val="none" w:sz="0" w:space="0" w:color="auto" w:frame="1"/>
        </w:rPr>
        <w:t>   </w:t>
      </w:r>
    </w:p>
    <w:p w:rsidR="00672671" w:rsidRDefault="00672671" w:rsidP="006E0D7A">
      <w:pPr>
        <w:pStyle w:val="NormalWeb"/>
        <w:shd w:val="clear" w:color="auto" w:fill="FFFFFF"/>
        <w:rPr>
          <w:sz w:val="28"/>
          <w:szCs w:val="28"/>
        </w:rPr>
      </w:pPr>
      <w:r w:rsidRPr="00004FFF">
        <w:rPr>
          <w:rFonts w:ascii="Times New Roman" w:hAnsi="Times New Roman" w:cs="Times New Roman"/>
          <w:sz w:val="28"/>
          <w:szCs w:val="28"/>
        </w:rPr>
        <w:t>В связи с прекращением ряда полномочий Администрации Малолученского сельского поселения в сфере распоряжения земельными участками, государственная собственность не разграничена, в соответствии с Земельным Кодексом РФ, Федеральным законом от 06.10.2003 г. № 131-ФЗ «Об общих принципах организации местного самоуправления в Российской Федерации» ,</w:t>
      </w:r>
      <w:r>
        <w:rPr>
          <w:sz w:val="28"/>
          <w:szCs w:val="28"/>
        </w:rPr>
        <w:tab/>
      </w:r>
    </w:p>
    <w:p w:rsidR="00672671" w:rsidRDefault="00672671" w:rsidP="006E0D7A">
      <w:pPr>
        <w:pStyle w:val="NormalWeb"/>
        <w:shd w:val="clear" w:color="auto" w:fill="FFFFFF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72671" w:rsidRDefault="00672671" w:rsidP="006E0D7A">
      <w:pPr>
        <w:pStyle w:val="NormalWeb"/>
        <w:shd w:val="clear" w:color="auto" w:fill="FFFFFF"/>
        <w:jc w:val="center"/>
        <w:rPr>
          <w:rStyle w:val="apple-converted-space"/>
          <w:sz w:val="28"/>
          <w:szCs w:val="28"/>
        </w:rPr>
      </w:pPr>
      <w:r w:rsidRPr="006E0D7A">
        <w:rPr>
          <w:rStyle w:val="apple-converted-space"/>
          <w:rFonts w:ascii="Times New Roman" w:hAnsi="Times New Roman" w:cs="Times New Roman"/>
          <w:sz w:val="28"/>
          <w:szCs w:val="28"/>
        </w:rPr>
        <w:t>ПОСТАНОВЛЯЕТ:</w:t>
      </w:r>
    </w:p>
    <w:p w:rsidR="00672671" w:rsidRDefault="00672671" w:rsidP="006E0D7A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№ 72 от 30.06.2015 г.об </w:t>
      </w:r>
      <w:r w:rsidRPr="008832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утверждении</w:t>
      </w:r>
      <w:r w:rsidRPr="000E0D8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E0D85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D8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8832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«Предварительное согласование предоставления земельного участка»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72671" w:rsidRDefault="00672671" w:rsidP="006E0D7A">
      <w:pPr>
        <w:pStyle w:val="NoSpacing"/>
        <w:ind w:left="540" w:hanging="540"/>
        <w:rPr>
          <w:rFonts w:ascii="Times New Roman" w:hAnsi="Times New Roman" w:cs="Times New Roman"/>
          <w:sz w:val="28"/>
          <w:szCs w:val="28"/>
        </w:rPr>
      </w:pPr>
      <w:r w:rsidRPr="000E0D8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4FF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даты принятия и правоприменительно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FF">
        <w:rPr>
          <w:rFonts w:ascii="Times New Roman" w:hAnsi="Times New Roman" w:cs="Times New Roman"/>
          <w:sz w:val="28"/>
          <w:szCs w:val="28"/>
        </w:rPr>
        <w:t>отношениям возникшим с 1 января 2017 г.</w:t>
      </w:r>
    </w:p>
    <w:p w:rsidR="00672671" w:rsidRPr="000E0D85" w:rsidRDefault="00672671" w:rsidP="006E0D7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0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D85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672671" w:rsidRDefault="00672671" w:rsidP="006E0D7A">
      <w:pPr>
        <w:pStyle w:val="NormalWeb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color w:val="656565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 w:cs="Times New Roman"/>
          <w:color w:val="656565"/>
          <w:sz w:val="28"/>
          <w:szCs w:val="28"/>
          <w:bdr w:val="none" w:sz="0" w:space="0" w:color="auto" w:frame="1"/>
        </w:rPr>
        <w:t>  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color w:val="656565"/>
          <w:sz w:val="28"/>
          <w:szCs w:val="28"/>
          <w:bdr w:val="none" w:sz="0" w:space="0" w:color="auto" w:frame="1"/>
        </w:rPr>
      </w:pPr>
    </w:p>
    <w:p w:rsidR="00672671" w:rsidRPr="008832AC" w:rsidRDefault="00672671" w:rsidP="008832AC">
      <w:pPr>
        <w:pStyle w:val="NoSpacing"/>
        <w:rPr>
          <w:rFonts w:ascii="Times New Roman" w:hAnsi="Times New Roman" w:cs="Times New Roman"/>
          <w:color w:val="656565"/>
          <w:sz w:val="28"/>
          <w:szCs w:val="28"/>
        </w:rPr>
      </w:pPr>
    </w:p>
    <w:p w:rsidR="00672671" w:rsidRPr="00CC375F" w:rsidRDefault="00672671" w:rsidP="006E0D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375F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672671" w:rsidRPr="00CC375F" w:rsidRDefault="00672671" w:rsidP="006E0D7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CC37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Е.В.Козырева</w:t>
      </w:r>
    </w:p>
    <w:p w:rsidR="00672671" w:rsidRPr="008832AC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32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Верно: специалист по правовой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кадровой работе                                                                                Л.В.Понятова</w:t>
      </w: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2671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2671" w:rsidRPr="008832AC" w:rsidRDefault="00672671" w:rsidP="008832AC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672671" w:rsidRPr="008832AC" w:rsidSect="008832A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4314"/>
    <w:multiLevelType w:val="hybridMultilevel"/>
    <w:tmpl w:val="0AB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14F"/>
    <w:rsid w:val="00004FFF"/>
    <w:rsid w:val="000C67BE"/>
    <w:rsid w:val="000E0D85"/>
    <w:rsid w:val="001C3DB8"/>
    <w:rsid w:val="0023464D"/>
    <w:rsid w:val="00242F59"/>
    <w:rsid w:val="0027490C"/>
    <w:rsid w:val="002E39D0"/>
    <w:rsid w:val="00304CC7"/>
    <w:rsid w:val="003462B2"/>
    <w:rsid w:val="00456A02"/>
    <w:rsid w:val="00483E5E"/>
    <w:rsid w:val="00487C44"/>
    <w:rsid w:val="00554BA2"/>
    <w:rsid w:val="00672671"/>
    <w:rsid w:val="00694579"/>
    <w:rsid w:val="006D514F"/>
    <w:rsid w:val="006E0D7A"/>
    <w:rsid w:val="00745F4D"/>
    <w:rsid w:val="007A3A6F"/>
    <w:rsid w:val="007D51AE"/>
    <w:rsid w:val="00801A9A"/>
    <w:rsid w:val="008832AC"/>
    <w:rsid w:val="008B42CE"/>
    <w:rsid w:val="008C0165"/>
    <w:rsid w:val="008E1D97"/>
    <w:rsid w:val="009A1F14"/>
    <w:rsid w:val="009B05C3"/>
    <w:rsid w:val="009E1A10"/>
    <w:rsid w:val="009F2021"/>
    <w:rsid w:val="00A337B1"/>
    <w:rsid w:val="00A6123C"/>
    <w:rsid w:val="00B07F39"/>
    <w:rsid w:val="00BC4A3D"/>
    <w:rsid w:val="00C12DC8"/>
    <w:rsid w:val="00C93DBB"/>
    <w:rsid w:val="00CC375F"/>
    <w:rsid w:val="00D64A5D"/>
    <w:rsid w:val="00D672DF"/>
    <w:rsid w:val="00D72F8B"/>
    <w:rsid w:val="00D91BF7"/>
    <w:rsid w:val="00E16523"/>
    <w:rsid w:val="00EC1CD7"/>
    <w:rsid w:val="00E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B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6D514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14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">
    <w:name w:val="обычный"/>
    <w:basedOn w:val="Normal"/>
    <w:uiPriority w:val="99"/>
    <w:rsid w:val="006D51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">
    <w:name w:val="абзацсписка"/>
    <w:basedOn w:val="Normal"/>
    <w:uiPriority w:val="99"/>
    <w:rsid w:val="006D514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D514F"/>
  </w:style>
  <w:style w:type="character" w:styleId="Hyperlink">
    <w:name w:val="Hyperlink"/>
    <w:basedOn w:val="DefaultParagraphFont"/>
    <w:uiPriority w:val="99"/>
    <w:rsid w:val="006D514F"/>
    <w:rPr>
      <w:color w:val="0000FF"/>
      <w:u w:val="single"/>
    </w:rPr>
  </w:style>
  <w:style w:type="paragraph" w:styleId="NoSpacing">
    <w:name w:val="No Spacing"/>
    <w:uiPriority w:val="99"/>
    <w:qFormat/>
    <w:rsid w:val="008832AC"/>
    <w:rPr>
      <w:rFonts w:cs="Calibri"/>
    </w:rPr>
  </w:style>
  <w:style w:type="paragraph" w:styleId="NormalWeb">
    <w:name w:val="Normal (Web)"/>
    <w:basedOn w:val="Normal"/>
    <w:uiPriority w:val="99"/>
    <w:semiHidden/>
    <w:rsid w:val="008832AC"/>
    <w:pPr>
      <w:spacing w:before="120" w:after="120" w:line="240" w:lineRule="auto"/>
    </w:pPr>
    <w:rPr>
      <w:sz w:val="24"/>
      <w:szCs w:val="24"/>
    </w:rPr>
  </w:style>
  <w:style w:type="paragraph" w:customStyle="1" w:styleId="1">
    <w:name w:val="Без интервала1"/>
    <w:uiPriority w:val="99"/>
    <w:rsid w:val="008832AC"/>
    <w:pPr>
      <w:suppressAutoHyphens/>
      <w:spacing w:line="100" w:lineRule="atLeast"/>
    </w:pPr>
    <w:rPr>
      <w:rFonts w:eastAsia="SimSun" w:cs="Calibri"/>
      <w:lang w:eastAsia="ar-SA"/>
    </w:rPr>
  </w:style>
  <w:style w:type="character" w:styleId="Strong">
    <w:name w:val="Strong"/>
    <w:basedOn w:val="DefaultParagraphFont"/>
    <w:uiPriority w:val="99"/>
    <w:qFormat/>
    <w:locked/>
    <w:rsid w:val="006E0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1</Pages>
  <Words>222</Words>
  <Characters>1270</Characters>
  <Application>Microsoft Office Outlook</Application>
  <DocSecurity>0</DocSecurity>
  <Lines>0</Lines>
  <Paragraphs>0</Paragraphs>
  <ScaleCrop>false</ScaleCrop>
  <Company>Жуковская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11</cp:revision>
  <cp:lastPrinted>2015-04-21T12:24:00Z</cp:lastPrinted>
  <dcterms:created xsi:type="dcterms:W3CDTF">2015-04-15T11:13:00Z</dcterms:created>
  <dcterms:modified xsi:type="dcterms:W3CDTF">2017-04-10T13:47:00Z</dcterms:modified>
</cp:coreProperties>
</file>